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2BC" w:rsidRDefault="005E5ACA">
      <w:pPr>
        <w:spacing w:line="0" w:lineRule="atLeast"/>
        <w:rPr>
          <w:rFonts w:ascii="標楷體" w:eastAsia="標楷體" w:hAnsi="標楷體"/>
          <w:b/>
          <w:color w:val="000000"/>
        </w:rPr>
      </w:pPr>
      <w:bookmarkStart w:id="0" w:name="_GoBack"/>
      <w:bookmarkEnd w:id="0"/>
      <w:r>
        <w:rPr>
          <w:rFonts w:ascii="標楷體" w:eastAsia="標楷體" w:hAnsi="標楷體"/>
          <w:b/>
          <w:color w:val="000000"/>
        </w:rPr>
        <w:t>【附件一】</w:t>
      </w:r>
    </w:p>
    <w:p w:rsidR="00F762BC" w:rsidRDefault="005E5ACA">
      <w:pPr>
        <w:spacing w:after="108" w:line="0" w:lineRule="atLeast"/>
        <w:jc w:val="center"/>
      </w:pPr>
      <w:proofErr w:type="gramStart"/>
      <w:r>
        <w:rPr>
          <w:rFonts w:ascii="標楷體" w:eastAsia="標楷體" w:hAnsi="標楷體"/>
          <w:b/>
          <w:color w:val="000000"/>
          <w:sz w:val="36"/>
          <w:szCs w:val="36"/>
        </w:rPr>
        <w:t>第二十五屆彩墨</w:t>
      </w:r>
      <w:proofErr w:type="gramEnd"/>
      <w:r>
        <w:rPr>
          <w:rFonts w:ascii="標楷體" w:eastAsia="標楷體" w:hAnsi="標楷體"/>
          <w:b/>
          <w:color w:val="000000"/>
          <w:sz w:val="36"/>
          <w:szCs w:val="36"/>
        </w:rPr>
        <w:t>新人賞</w:t>
      </w:r>
      <w:r>
        <w:rPr>
          <w:rFonts w:ascii="標楷體" w:eastAsia="標楷體" w:hAnsi="標楷體"/>
          <w:b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/>
          <w:b/>
          <w:color w:val="000000"/>
          <w:sz w:val="36"/>
          <w:szCs w:val="36"/>
        </w:rPr>
        <w:t>報名表</w:t>
      </w:r>
    </w:p>
    <w:tbl>
      <w:tblPr>
        <w:tblW w:w="1008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3240"/>
        <w:gridCol w:w="1080"/>
        <w:gridCol w:w="1800"/>
        <w:gridCol w:w="2340"/>
      </w:tblGrid>
      <w:tr w:rsidR="00F762BC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作者姓名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中文：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請提供清晰彩色</w:t>
            </w:r>
          </w:p>
          <w:p w:rsidR="00F762BC" w:rsidRDefault="005E5AC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近照一張</w:t>
            </w: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F762BC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英文：</w:t>
            </w:r>
            <w:r>
              <w:rPr>
                <w:rFonts w:ascii="標楷體" w:eastAsia="標楷體" w:hAnsi="標楷體"/>
                <w:color w:val="000000"/>
              </w:rPr>
              <w:t xml:space="preserve">                            </w:t>
            </w:r>
            <w:r>
              <w:rPr>
                <w:rFonts w:ascii="標楷體" w:eastAsia="標楷體" w:hAnsi="標楷體"/>
                <w:color w:val="000000"/>
              </w:rPr>
              <w:t>（請參考護照）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F762BC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出生年月日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民國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F762BC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F762BC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就讀學校</w:t>
            </w:r>
          </w:p>
          <w:p w:rsidR="00F762BC" w:rsidRDefault="005E5AC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或畢業學校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ind w:firstLine="180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</w:rPr>
              <w:t>學校</w:t>
            </w:r>
            <w:r>
              <w:rPr>
                <w:rFonts w:ascii="標楷體" w:eastAsia="標楷體" w:hAnsi="標楷體"/>
                <w:color w:val="000000"/>
              </w:rPr>
              <w:t xml:space="preserve">            </w:t>
            </w:r>
            <w:r>
              <w:rPr>
                <w:rFonts w:ascii="標楷體" w:eastAsia="標楷體" w:hAnsi="標楷體"/>
                <w:color w:val="000000"/>
              </w:rPr>
              <w:t>科系</w:t>
            </w:r>
            <w:r>
              <w:rPr>
                <w:rFonts w:ascii="標楷體" w:eastAsia="標楷體" w:hAnsi="標楷體"/>
                <w:color w:val="000000"/>
              </w:rPr>
              <w:t xml:space="preserve">                  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F762BC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trHeight w:val="976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通訊處</w:t>
            </w:r>
          </w:p>
        </w:tc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ind w:left="2040" w:hanging="20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□□□□□□</w:t>
            </w: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戶籍地址</w:t>
            </w:r>
          </w:p>
        </w:tc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ind w:left="2160" w:hanging="2160"/>
              <w:jc w:val="both"/>
            </w:pPr>
            <w:r>
              <w:rPr>
                <w:rFonts w:ascii="標楷體" w:eastAsia="標楷體" w:hAnsi="標楷體"/>
                <w:color w:val="000000"/>
              </w:rPr>
              <w:t>□□□□□□</w:t>
            </w: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trHeight w:val="1371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</w:t>
            </w:r>
          </w:p>
        </w:tc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</w:rPr>
              <w:t>宅</w:t>
            </w: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H</w:t>
            </w:r>
            <w:r>
              <w:rPr>
                <w:rFonts w:eastAsia="標楷體"/>
                <w:color w:val="000000"/>
              </w:rPr>
              <w:t>）：</w:t>
            </w:r>
          </w:p>
          <w:p w:rsidR="00F762BC" w:rsidRDefault="005E5ACA">
            <w:pPr>
              <w:tabs>
                <w:tab w:val="left" w:pos="4658"/>
              </w:tabs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公（</w:t>
            </w:r>
            <w:r>
              <w:rPr>
                <w:rFonts w:eastAsia="標楷體"/>
                <w:color w:val="000000"/>
              </w:rPr>
              <w:t>O</w:t>
            </w:r>
            <w:r>
              <w:rPr>
                <w:rFonts w:eastAsia="標楷體"/>
                <w:color w:val="000000"/>
              </w:rPr>
              <w:t>）：</w:t>
            </w:r>
          </w:p>
          <w:p w:rsidR="00F762BC" w:rsidRDefault="005E5ACA">
            <w:pPr>
              <w:tabs>
                <w:tab w:val="left" w:pos="4658"/>
              </w:tabs>
              <w:spacing w:line="400" w:lineRule="exact"/>
            </w:pPr>
            <w:r>
              <w:rPr>
                <w:rFonts w:eastAsia="標楷體"/>
                <w:color w:val="000000"/>
              </w:rPr>
              <w:t>手機（</w:t>
            </w:r>
            <w:r>
              <w:rPr>
                <w:rFonts w:eastAsia="標楷體"/>
                <w:color w:val="000000"/>
              </w:rPr>
              <w:t>M</w:t>
            </w:r>
            <w:r>
              <w:rPr>
                <w:rFonts w:eastAsia="標楷體"/>
                <w:color w:val="000000"/>
              </w:rPr>
              <w:t>）：</w:t>
            </w: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F762BC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trHeight w:val="2539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作者簡歷</w:t>
            </w:r>
          </w:p>
          <w:p w:rsidR="00F762BC" w:rsidRDefault="005E5ACA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限</w:t>
            </w:r>
            <w:r>
              <w:rPr>
                <w:rFonts w:eastAsia="標楷體"/>
                <w:color w:val="000000"/>
              </w:rPr>
              <w:t>80</w:t>
            </w:r>
            <w:r>
              <w:rPr>
                <w:rFonts w:ascii="標楷體" w:eastAsia="標楷體" w:hAnsi="標楷體"/>
                <w:color w:val="000000"/>
              </w:rPr>
              <w:t>字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以內，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建議以編年條列式書寫展覽及得獎等相關經歷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F762BC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trHeight w:val="641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</w:rPr>
              <w:t>作品名稱</w:t>
            </w:r>
          </w:p>
        </w:tc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F762BC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trHeight w:val="1413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創作理念</w:t>
            </w:r>
          </w:p>
          <w:p w:rsidR="00F762BC" w:rsidRDefault="005E5ACA">
            <w:pPr>
              <w:spacing w:line="400" w:lineRule="exact"/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225</w:t>
            </w:r>
            <w:r>
              <w:rPr>
                <w:rFonts w:ascii="標楷體" w:eastAsia="標楷體" w:hAnsi="標楷體"/>
                <w:color w:val="000000"/>
              </w:rPr>
              <w:t>字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以內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proofErr w:type="gramEnd"/>
          </w:p>
        </w:tc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F762B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trHeight w:val="870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切結事項</w:t>
            </w:r>
          </w:p>
        </w:tc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numPr>
                <w:ilvl w:val="0"/>
                <w:numId w:val="1"/>
              </w:numPr>
              <w:spacing w:line="0" w:lineRule="atLeast"/>
              <w:ind w:left="356" w:hanging="35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作品為本人三年以內創作，無抄襲、重作、臨摹、代題字及冒名頂替情事，亦未曾參加其他競賽得獎。</w:t>
            </w:r>
          </w:p>
          <w:p w:rsidR="00F762BC" w:rsidRDefault="005E5ACA">
            <w:pPr>
              <w:numPr>
                <w:ilvl w:val="0"/>
                <w:numId w:val="1"/>
              </w:numPr>
              <w:spacing w:line="0" w:lineRule="atLeast"/>
              <w:ind w:left="356" w:hanging="356"/>
            </w:pPr>
            <w:r>
              <w:rPr>
                <w:rFonts w:ascii="標楷體" w:eastAsia="標楷體" w:hAnsi="標楷體"/>
                <w:color w:val="000000"/>
              </w:rPr>
              <w:t>本人遵守本比賽簡章規定，所載內容如有不實或違反簡章規定者，願被取消資格並自負法律責任，絕無異議。</w:t>
            </w:r>
          </w:p>
          <w:p w:rsidR="00F762BC" w:rsidRDefault="005E5ACA">
            <w:pPr>
              <w:numPr>
                <w:ilvl w:val="0"/>
                <w:numId w:val="1"/>
              </w:numPr>
              <w:spacing w:line="0" w:lineRule="atLeast"/>
              <w:ind w:left="356" w:hanging="35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主辦單位得對本屆得獎作品進行展覽和印製出版品或開發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文創品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等，並得無限期、次數、各類型態媒體宣傳、展覽、專輯、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文創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品等印製權及網站刊登權，及進行任何形式之非營利性使用，不再另予通知或致酬原作者。</w:t>
            </w:r>
          </w:p>
          <w:p w:rsidR="00F762BC" w:rsidRDefault="005E5ACA">
            <w:pPr>
              <w:numPr>
                <w:ilvl w:val="0"/>
                <w:numId w:val="1"/>
              </w:numPr>
              <w:spacing w:line="0" w:lineRule="atLeast"/>
              <w:ind w:left="356" w:hanging="35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本人對於參賽作品所涉及侵犯他人智慧財產權，願自負法律責任。</w:t>
            </w:r>
          </w:p>
          <w:p w:rsidR="00F762BC" w:rsidRDefault="005E5ACA">
            <w:pPr>
              <w:numPr>
                <w:ilvl w:val="0"/>
                <w:numId w:val="1"/>
              </w:numPr>
              <w:spacing w:line="0" w:lineRule="atLeast"/>
              <w:ind w:left="356" w:hanging="35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本人已詳閱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中市政府文化局依個資法第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條所告知事項並清楚瞭解蒐集、處理或利用個人資料之目的及用途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於本表第二頁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。本人同意主辦單位蒐集本人提供之姓名、出生日期、地址、電話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含手機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、電子信箱等資料。</w:t>
            </w:r>
          </w:p>
          <w:p w:rsidR="00F762BC" w:rsidRDefault="005E5ACA">
            <w:pPr>
              <w:tabs>
                <w:tab w:val="left" w:pos="3060"/>
                <w:tab w:val="left" w:pos="3420"/>
              </w:tabs>
              <w:autoSpaceDE w:val="0"/>
              <w:spacing w:line="240" w:lineRule="exact"/>
              <w:ind w:right="336"/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pacing w:val="2"/>
                <w:sz w:val="20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pacing w:val="2"/>
                <w:sz w:val="20"/>
              </w:rPr>
              <w:t>中市政府文化局依據個人資料保護法（以下稱個資法）第</w:t>
            </w:r>
            <w:r>
              <w:rPr>
                <w:rFonts w:ascii="標楷體" w:eastAsia="標楷體" w:hAnsi="標楷體" w:cs="標楷體"/>
                <w:b/>
                <w:color w:val="000000"/>
                <w:spacing w:val="2"/>
                <w:sz w:val="20"/>
              </w:rPr>
              <w:t>8</w:t>
            </w:r>
            <w:r>
              <w:rPr>
                <w:rFonts w:ascii="標楷體" w:eastAsia="標楷體" w:hAnsi="標楷體" w:cs="標楷體"/>
                <w:b/>
                <w:color w:val="000000"/>
                <w:spacing w:val="2"/>
                <w:sz w:val="20"/>
              </w:rPr>
              <w:t>條規</w:t>
            </w:r>
            <w:r>
              <w:rPr>
                <w:rFonts w:ascii="標楷體" w:eastAsia="標楷體" w:hAnsi="標楷體" w:cs="標楷體"/>
                <w:b/>
                <w:color w:val="000000"/>
                <w:spacing w:val="2"/>
                <w:sz w:val="20"/>
              </w:rPr>
              <w:t>定，應向臺端告知下列事項，請臺端詳閱：</w:t>
            </w:r>
          </w:p>
          <w:p w:rsidR="00F762BC" w:rsidRDefault="005E5ACA">
            <w:pPr>
              <w:pStyle w:val="1"/>
              <w:numPr>
                <w:ilvl w:val="1"/>
                <w:numId w:val="2"/>
              </w:numPr>
              <w:spacing w:line="240" w:lineRule="exact"/>
              <w:ind w:right="336"/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蒐集之目的：適用於臺端參與本局本活動所涉及個人資料蒐集、處理與利用行為。</w:t>
            </w:r>
          </w:p>
          <w:p w:rsidR="00F762BC" w:rsidRDefault="005E5ACA">
            <w:pPr>
              <w:pStyle w:val="1"/>
              <w:numPr>
                <w:ilvl w:val="1"/>
                <w:numId w:val="2"/>
              </w:numPr>
              <w:spacing w:line="240" w:lineRule="exact"/>
              <w:ind w:right="336"/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蒐集之個人資料類別：臺端於本局本活動報名表及公文往來期間所產生屬於個資法第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 xml:space="preserve">2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條所定義之「個人資料」。</w:t>
            </w:r>
          </w:p>
          <w:p w:rsidR="00F762BC" w:rsidRDefault="005E5ACA">
            <w:pPr>
              <w:pStyle w:val="1"/>
              <w:numPr>
                <w:ilvl w:val="1"/>
                <w:numId w:val="2"/>
              </w:numPr>
              <w:spacing w:line="240" w:lineRule="exact"/>
              <w:ind w:right="336"/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個人資料利用之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期間、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地區、對象及方式：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 xml:space="preserve"> </w:t>
            </w:r>
          </w:p>
          <w:p w:rsidR="00F762BC" w:rsidRDefault="005E5ACA">
            <w:pPr>
              <w:pStyle w:val="a8"/>
              <w:numPr>
                <w:ilvl w:val="0"/>
                <w:numId w:val="3"/>
              </w:numPr>
              <w:spacing w:line="240" w:lineRule="exact"/>
              <w:ind w:left="709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期間：個人資料蒐集之特定目的存續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期間、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依相關法令或契約約定資料之保存所訂保存年限（如：檔案法等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或本局因執行公務所必須之保存期間。</w:t>
            </w:r>
          </w:p>
          <w:p w:rsidR="00F762BC" w:rsidRDefault="005E5ACA">
            <w:pPr>
              <w:pStyle w:val="a8"/>
              <w:numPr>
                <w:ilvl w:val="0"/>
                <w:numId w:val="3"/>
              </w:numPr>
              <w:spacing w:line="240" w:lineRule="exact"/>
              <w:ind w:left="709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地區：本國。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 xml:space="preserve"> </w:t>
            </w:r>
          </w:p>
          <w:p w:rsidR="00F762BC" w:rsidRDefault="005E5ACA">
            <w:pPr>
              <w:pStyle w:val="a8"/>
              <w:numPr>
                <w:ilvl w:val="0"/>
                <w:numId w:val="3"/>
              </w:numPr>
              <w:spacing w:line="240" w:lineRule="exact"/>
              <w:ind w:left="709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對象：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 xml:space="preserve"> </w:t>
            </w:r>
          </w:p>
          <w:p w:rsidR="00F762BC" w:rsidRDefault="005E5ACA">
            <w:pPr>
              <w:spacing w:line="240" w:lineRule="exact"/>
              <w:ind w:left="709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1.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中市政府及其所屬機關。</w:t>
            </w:r>
          </w:p>
          <w:p w:rsidR="00F762BC" w:rsidRDefault="005E5ACA">
            <w:pPr>
              <w:spacing w:line="240" w:lineRule="exact"/>
              <w:ind w:left="709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配合依法調查之機關。</w:t>
            </w:r>
          </w:p>
          <w:p w:rsidR="00F762BC" w:rsidRDefault="005E5ACA">
            <w:pPr>
              <w:spacing w:line="240" w:lineRule="exact"/>
              <w:ind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配合主管機關依職權或職務需要之調查或使用。</w:t>
            </w:r>
          </w:p>
          <w:p w:rsidR="00F762BC" w:rsidRDefault="005E5ACA">
            <w:pPr>
              <w:spacing w:line="240" w:lineRule="exact"/>
              <w:ind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 xml:space="preserve">       4.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基於善意相信揭露個人資料為法律所必需。</w:t>
            </w:r>
          </w:p>
          <w:p w:rsidR="00F762BC" w:rsidRDefault="005E5ACA">
            <w:pPr>
              <w:spacing w:line="240" w:lineRule="exact"/>
              <w:ind w:left="909" w:right="335" w:hanging="909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 xml:space="preserve">       5.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臺端於本局本活動之所為，已違反簡章內容，損害本局或他人權益，本局揭露個人資料係為採取法律行為所必要者。</w:t>
            </w:r>
          </w:p>
          <w:p w:rsidR="00F762BC" w:rsidRDefault="005E5ACA">
            <w:pPr>
              <w:spacing w:line="240" w:lineRule="exact"/>
              <w:ind w:left="909" w:right="335" w:hanging="909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 xml:space="preserve">       6.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有利於臺端權益。</w:t>
            </w:r>
          </w:p>
          <w:p w:rsidR="00F762BC" w:rsidRDefault="005E5ACA">
            <w:pPr>
              <w:spacing w:line="240" w:lineRule="exact"/>
              <w:ind w:left="909" w:right="335" w:hanging="909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 xml:space="preserve">       7.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經臺端書面同意。</w:t>
            </w:r>
          </w:p>
          <w:p w:rsidR="00F762BC" w:rsidRDefault="005E5ACA">
            <w:pPr>
              <w:spacing w:line="240" w:lineRule="exact"/>
              <w:ind w:left="909" w:right="335" w:hanging="909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 xml:space="preserve">       8.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基於委外契約關係，本局依約履行提供個人資料義務。</w:t>
            </w:r>
          </w:p>
          <w:p w:rsidR="00F762BC" w:rsidRDefault="005E5ACA">
            <w:pPr>
              <w:pStyle w:val="a8"/>
              <w:numPr>
                <w:ilvl w:val="0"/>
                <w:numId w:val="3"/>
              </w:numPr>
              <w:spacing w:line="240" w:lineRule="exact"/>
              <w:ind w:left="709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方式：以自動化機器或其他非自動化之利用方式。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 xml:space="preserve"> </w:t>
            </w:r>
          </w:p>
          <w:p w:rsidR="00F762BC" w:rsidRDefault="005E5ACA">
            <w:pPr>
              <w:pStyle w:val="1"/>
              <w:numPr>
                <w:ilvl w:val="1"/>
                <w:numId w:val="2"/>
              </w:numPr>
              <w:spacing w:line="240" w:lineRule="exact"/>
              <w:ind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依據個資法第三條規定，臺端得以書面或致電本局保有臺端之個人資料得行使下列權利：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 xml:space="preserve"> </w:t>
            </w:r>
          </w:p>
          <w:p w:rsidR="00F762BC" w:rsidRDefault="005E5ACA">
            <w:pPr>
              <w:pStyle w:val="a8"/>
              <w:numPr>
                <w:ilvl w:val="0"/>
                <w:numId w:val="4"/>
              </w:numPr>
              <w:spacing w:line="240" w:lineRule="exact"/>
              <w:ind w:left="709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得向本局查詢、請求閱覽或請求製給複製本，而本局依法得酌收必要成本費用。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 xml:space="preserve"> </w:t>
            </w:r>
          </w:p>
          <w:p w:rsidR="00F762BC" w:rsidRDefault="005E5ACA">
            <w:pPr>
              <w:pStyle w:val="a8"/>
              <w:numPr>
                <w:ilvl w:val="0"/>
                <w:numId w:val="4"/>
              </w:numPr>
              <w:spacing w:line="240" w:lineRule="exact"/>
              <w:ind w:left="709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得向本局請求補充或更正，惟依法臺端應為適當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之釋明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。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 xml:space="preserve"> </w:t>
            </w:r>
          </w:p>
          <w:p w:rsidR="00F762BC" w:rsidRDefault="005E5ACA">
            <w:pPr>
              <w:pStyle w:val="a8"/>
              <w:numPr>
                <w:ilvl w:val="0"/>
                <w:numId w:val="4"/>
              </w:numPr>
              <w:spacing w:line="240" w:lineRule="exact"/>
              <w:ind w:left="709" w:right="336"/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得向本局請求停止蒐集、處理或利用及請求刪除，惟依法本局因執行業務所必須者，得不依臺端請求為之。</w:t>
            </w: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 xml:space="preserve"> </w:t>
            </w:r>
          </w:p>
          <w:p w:rsidR="00F762BC" w:rsidRDefault="005E5ACA">
            <w:pPr>
              <w:spacing w:line="0" w:lineRule="atLeast"/>
            </w:pPr>
            <w:r>
              <w:rPr>
                <w:rFonts w:ascii="標楷體" w:eastAsia="標楷體" w:hAnsi="標楷體" w:cs="標楷體"/>
                <w:color w:val="000000"/>
                <w:spacing w:val="2"/>
                <w:sz w:val="20"/>
              </w:rPr>
              <w:t>臺端得自由選擇是否提供相關個人資料：臺端得自由選擇是否提供相關個人資料，惟臺端若拒絕提供相關個人資料，本局將無法進行必要之審核及處理作業，致無法提供臺端相關服務。</w:t>
            </w: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trHeight w:val="757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欣中典藏獎</w:t>
            </w:r>
          </w:p>
          <w:p w:rsidR="00F762BC" w:rsidRDefault="005E5ACA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意願</w:t>
            </w:r>
          </w:p>
        </w:tc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ind w:right="19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本人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同意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不同意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於送件作品獲獎時，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若經欣中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天然氣股份有限公司選定，得獎作品歸該公司典藏。</w:t>
            </w:r>
          </w:p>
          <w:p w:rsidR="00F762BC" w:rsidRDefault="005E5ACA">
            <w:pPr>
              <w:ind w:right="191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註</w:t>
            </w:r>
            <w:r>
              <w:rPr>
                <w:rFonts w:ascii="標楷體" w:eastAsia="標楷體" w:hAnsi="標楷體"/>
                <w:color w:val="000000"/>
              </w:rPr>
              <w:t>：本意願不影響作品審查。）</w:t>
            </w: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trHeight w:val="673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作者簽章</w:t>
            </w:r>
          </w:p>
        </w:tc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F762BC">
            <w:pPr>
              <w:ind w:right="720"/>
              <w:jc w:val="right"/>
              <w:rPr>
                <w:rFonts w:ascii="標楷體" w:eastAsia="標楷體" w:hAnsi="標楷體"/>
                <w:color w:val="000000"/>
              </w:rPr>
            </w:pPr>
          </w:p>
          <w:p w:rsidR="00F762BC" w:rsidRDefault="005E5ACA">
            <w:pPr>
              <w:ind w:right="720"/>
              <w:jc w:val="righ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（未簽章者不予受理）</w:t>
            </w:r>
          </w:p>
        </w:tc>
      </w:tr>
    </w:tbl>
    <w:p w:rsidR="00F762BC" w:rsidRDefault="00F762BC">
      <w:pPr>
        <w:spacing w:before="240" w:line="0" w:lineRule="atLeast"/>
        <w:rPr>
          <w:rFonts w:ascii="標楷體" w:eastAsia="標楷體" w:hAnsi="標楷體"/>
          <w:color w:val="000000"/>
          <w:sz w:val="2"/>
        </w:rPr>
      </w:pPr>
    </w:p>
    <w:tbl>
      <w:tblPr>
        <w:tblW w:w="1002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2"/>
        <w:gridCol w:w="5079"/>
      </w:tblGrid>
      <w:tr w:rsidR="00F762BC">
        <w:tblPrEx>
          <w:tblCellMar>
            <w:top w:w="0" w:type="dxa"/>
            <w:bottom w:w="0" w:type="dxa"/>
          </w:tblCellMar>
        </w:tblPrEx>
        <w:trPr>
          <w:trHeight w:val="3102"/>
          <w:jc w:val="center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ind w:lef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身分證影印本黏貼處【正面】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2BC" w:rsidRDefault="005E5AC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身分證影印本黏貼處【背面】</w:t>
            </w:r>
          </w:p>
        </w:tc>
      </w:tr>
    </w:tbl>
    <w:p w:rsidR="00F762BC" w:rsidRDefault="005E5ACA">
      <w:pPr>
        <w:spacing w:line="440" w:lineRule="exact"/>
        <w:ind w:left="283" w:hanging="283"/>
        <w:jc w:val="both"/>
      </w:pPr>
      <w:r>
        <w:rPr>
          <w:rFonts w:ascii="標楷體" w:eastAsia="標楷體" w:hAnsi="標楷體"/>
          <w:color w:val="000000"/>
        </w:rPr>
        <w:t>※</w:t>
      </w:r>
      <w:r>
        <w:rPr>
          <w:rFonts w:ascii="標楷體" w:eastAsia="標楷體" w:hAnsi="標楷體"/>
          <w:color w:val="000000"/>
        </w:rPr>
        <w:t>本報名表請連同作品相片</w:t>
      </w:r>
      <w:r>
        <w:rPr>
          <w:rFonts w:eastAsia="標楷體"/>
          <w:color w:val="000000"/>
        </w:rPr>
        <w:t>(5×7</w:t>
      </w:r>
      <w:r>
        <w:rPr>
          <w:rFonts w:eastAsia="標楷體"/>
          <w:color w:val="000000"/>
        </w:rPr>
        <w:t>吋</w:t>
      </w:r>
      <w:r>
        <w:rPr>
          <w:rFonts w:eastAsia="標楷體"/>
          <w:color w:val="000000"/>
        </w:rPr>
        <w:t>)</w:t>
      </w:r>
      <w:r>
        <w:rPr>
          <w:rFonts w:eastAsia="標楷體"/>
          <w:color w:val="000000"/>
        </w:rPr>
        <w:t>，</w:t>
      </w:r>
      <w:r>
        <w:rPr>
          <w:rFonts w:ascii="標楷體" w:eastAsia="標楷體" w:hAnsi="標楷體"/>
          <w:color w:val="000000"/>
        </w:rPr>
        <w:t>於</w:t>
      </w:r>
      <w:r>
        <w:rPr>
          <w:rFonts w:eastAsia="標楷體"/>
          <w:b/>
          <w:color w:val="000000"/>
        </w:rPr>
        <w:t>115</w:t>
      </w:r>
      <w:r>
        <w:rPr>
          <w:rFonts w:eastAsia="標楷體"/>
          <w:b/>
          <w:color w:val="000000"/>
        </w:rPr>
        <w:t>年</w:t>
      </w:r>
      <w:r>
        <w:rPr>
          <w:rFonts w:eastAsia="標楷體"/>
          <w:b/>
          <w:color w:val="000000"/>
        </w:rPr>
        <w:t>6</w:t>
      </w:r>
      <w:r>
        <w:rPr>
          <w:rFonts w:eastAsia="標楷體"/>
          <w:b/>
          <w:color w:val="000000"/>
        </w:rPr>
        <w:t>月</w:t>
      </w:r>
      <w:r>
        <w:rPr>
          <w:rFonts w:eastAsia="標楷體"/>
          <w:b/>
          <w:color w:val="000000"/>
        </w:rPr>
        <w:t>12</w:t>
      </w:r>
      <w:r>
        <w:rPr>
          <w:rFonts w:ascii="標楷體" w:eastAsia="標楷體" w:hAnsi="標楷體"/>
          <w:b/>
          <w:color w:val="000000"/>
        </w:rPr>
        <w:t>日</w:t>
      </w:r>
      <w:r>
        <w:rPr>
          <w:rFonts w:ascii="標楷體" w:eastAsia="標楷體" w:hAnsi="標楷體"/>
          <w:bCs/>
          <w:color w:val="000000"/>
        </w:rPr>
        <w:t>前</w:t>
      </w:r>
      <w:r>
        <w:rPr>
          <w:rFonts w:ascii="標楷體" w:eastAsia="標楷體" w:hAnsi="標楷體"/>
          <w:color w:val="000000"/>
        </w:rPr>
        <w:t>掛號郵寄到「</w:t>
      </w:r>
      <w:r>
        <w:rPr>
          <w:rFonts w:eastAsia="標楷體"/>
          <w:color w:val="000000"/>
        </w:rPr>
        <w:t>407610</w:t>
      </w:r>
      <w:proofErr w:type="gramStart"/>
      <w:r>
        <w:rPr>
          <w:rFonts w:ascii="標楷體" w:eastAsia="標楷體" w:hAnsi="標楷體"/>
          <w:color w:val="000000"/>
        </w:rPr>
        <w:t>臺</w:t>
      </w:r>
      <w:proofErr w:type="gramEnd"/>
      <w:r>
        <w:rPr>
          <w:rFonts w:ascii="標楷體" w:eastAsia="標楷體" w:hAnsi="標楷體"/>
          <w:color w:val="000000"/>
        </w:rPr>
        <w:t>中市西屯區臺灣大道三段</w:t>
      </w:r>
      <w:proofErr w:type="gramStart"/>
      <w:r>
        <w:rPr>
          <w:rFonts w:ascii="標楷體" w:eastAsia="標楷體" w:hAnsi="標楷體"/>
          <w:color w:val="000000"/>
        </w:rPr>
        <w:t>99</w:t>
      </w:r>
      <w:r>
        <w:rPr>
          <w:rFonts w:ascii="標楷體" w:eastAsia="標楷體" w:hAnsi="標楷體"/>
          <w:color w:val="000000"/>
        </w:rPr>
        <w:t>號</w:t>
      </w:r>
      <w:proofErr w:type="gramEnd"/>
      <w:r>
        <w:rPr>
          <w:rFonts w:ascii="標楷體" w:eastAsia="標楷體" w:hAnsi="標楷體"/>
          <w:color w:val="000000"/>
        </w:rPr>
        <w:t>惠中樓</w:t>
      </w:r>
      <w:r>
        <w:rPr>
          <w:rFonts w:ascii="標楷體" w:eastAsia="標楷體" w:hAnsi="標楷體"/>
          <w:color w:val="000000"/>
        </w:rPr>
        <w:t>8</w:t>
      </w:r>
      <w:r>
        <w:rPr>
          <w:rFonts w:ascii="標楷體" w:eastAsia="標楷體" w:hAnsi="標楷體"/>
          <w:color w:val="000000"/>
        </w:rPr>
        <w:t>樓，臺中市政府文化局視覺藝術科」收，信封註明「</w:t>
      </w:r>
      <w:proofErr w:type="gramStart"/>
      <w:r>
        <w:rPr>
          <w:rFonts w:ascii="標楷體" w:eastAsia="標楷體" w:hAnsi="標楷體"/>
          <w:color w:val="000000"/>
        </w:rPr>
        <w:t>第二十五屆彩</w:t>
      </w:r>
      <w:proofErr w:type="gramEnd"/>
      <w:r>
        <w:rPr>
          <w:rFonts w:ascii="標楷體" w:eastAsia="標楷體" w:hAnsi="標楷體"/>
          <w:color w:val="000000"/>
        </w:rPr>
        <w:t>墨新人賞」。</w:t>
      </w:r>
    </w:p>
    <w:p w:rsidR="00F762BC" w:rsidRDefault="005E5ACA">
      <w:pPr>
        <w:spacing w:line="440" w:lineRule="exact"/>
        <w:ind w:left="283" w:hanging="283"/>
      </w:pPr>
      <w:r>
        <w:rPr>
          <w:rFonts w:ascii="標楷體" w:eastAsia="標楷體" w:hAnsi="標楷體"/>
          <w:color w:val="000000"/>
        </w:rPr>
        <w:t>※</w:t>
      </w:r>
      <w:r>
        <w:rPr>
          <w:rFonts w:ascii="標楷體" w:eastAsia="標楷體" w:hAnsi="標楷體"/>
          <w:b/>
          <w:color w:val="000000"/>
        </w:rPr>
        <w:t>35</w:t>
      </w:r>
      <w:r>
        <w:rPr>
          <w:rFonts w:ascii="標楷體" w:eastAsia="標楷體" w:hAnsi="標楷體"/>
          <w:b/>
          <w:color w:val="000000"/>
        </w:rPr>
        <w:t>歲以上</w:t>
      </w:r>
      <w:r>
        <w:rPr>
          <w:rFonts w:ascii="標楷體" w:eastAsia="標楷體" w:hAnsi="標楷體"/>
          <w:color w:val="000000"/>
        </w:rPr>
        <w:t>參賽者，請附在學證明（如學生證影本）。</w:t>
      </w:r>
    </w:p>
    <w:p w:rsidR="00F762BC" w:rsidRDefault="005E5ACA">
      <w:pPr>
        <w:pageBreakBefore/>
      </w:pPr>
      <w:r>
        <w:rPr>
          <w:rFonts w:ascii="標楷體" w:eastAsia="標楷體" w:hAnsi="標楷體"/>
          <w:b/>
          <w:color w:val="000000"/>
        </w:rPr>
        <w:lastRenderedPageBreak/>
        <w:t>【附件二】</w:t>
      </w:r>
    </w:p>
    <w:p w:rsidR="00F762BC" w:rsidRDefault="005E5ACA">
      <w:pPr>
        <w:jc w:val="center"/>
      </w:pPr>
      <w:proofErr w:type="gramStart"/>
      <w:r>
        <w:rPr>
          <w:rFonts w:ascii="標楷體" w:eastAsia="標楷體" w:hAnsi="標楷體"/>
          <w:b/>
          <w:color w:val="000000"/>
          <w:sz w:val="36"/>
          <w:szCs w:val="36"/>
        </w:rPr>
        <w:t>第二十五屆彩墨</w:t>
      </w:r>
      <w:proofErr w:type="gramEnd"/>
      <w:r>
        <w:rPr>
          <w:rFonts w:ascii="標楷體" w:eastAsia="標楷體" w:hAnsi="標楷體"/>
          <w:b/>
          <w:color w:val="000000"/>
          <w:sz w:val="36"/>
          <w:szCs w:val="36"/>
        </w:rPr>
        <w:t>新人賞</w:t>
      </w:r>
      <w:r>
        <w:rPr>
          <w:rFonts w:ascii="標楷體" w:eastAsia="標楷體" w:hAnsi="標楷體"/>
          <w:b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/>
          <w:b/>
          <w:color w:val="000000"/>
          <w:sz w:val="36"/>
          <w:szCs w:val="36"/>
        </w:rPr>
        <w:t>報名作品資料表</w:t>
      </w:r>
    </w:p>
    <w:tbl>
      <w:tblPr>
        <w:tblW w:w="99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9"/>
        <w:gridCol w:w="4568"/>
        <w:gridCol w:w="2126"/>
        <w:gridCol w:w="2005"/>
      </w:tblGrid>
      <w:tr w:rsidR="00F762B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57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5E5ACA">
            <w:pPr>
              <w:spacing w:before="160" w:after="16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5E5ACA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尺寸</w:t>
            </w:r>
          </w:p>
        </w:tc>
        <w:tc>
          <w:tcPr>
            <w:tcW w:w="20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5E5ACA">
            <w:pPr>
              <w:spacing w:before="36" w:after="36"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創作年代</w:t>
            </w: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2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5E5ACA">
            <w:pPr>
              <w:spacing w:before="160" w:after="16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中文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62BC" w:rsidRDefault="00F762BC">
            <w:pPr>
              <w:spacing w:before="160" w:after="160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5E5ACA">
            <w:pPr>
              <w:spacing w:before="160" w:after="160"/>
              <w:ind w:right="240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縱向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b/>
                <w:color w:val="000000"/>
                <w:sz w:val="22"/>
                <w:szCs w:val="28"/>
              </w:rPr>
              <w:t>cm ×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橫向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b/>
                <w:color w:val="000000"/>
                <w:sz w:val="22"/>
                <w:szCs w:val="28"/>
              </w:rPr>
              <w:t>cm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62BC" w:rsidRDefault="00F762BC">
            <w:pPr>
              <w:spacing w:before="160" w:after="1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2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5E5ACA">
            <w:pPr>
              <w:spacing w:before="160" w:after="160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英文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F762BC">
            <w:pPr>
              <w:spacing w:before="160" w:after="16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F762BC">
            <w:pPr>
              <w:spacing w:before="160" w:after="160"/>
              <w:ind w:right="24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62BC" w:rsidRDefault="00F762BC">
            <w:pPr>
              <w:spacing w:before="160" w:after="160"/>
              <w:rPr>
                <w:rFonts w:ascii="標楷體" w:eastAsia="標楷體" w:hAnsi="標楷體"/>
                <w:color w:val="000000"/>
              </w:rPr>
            </w:pP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cantSplit/>
          <w:trHeight w:val="10056"/>
        </w:trPr>
        <w:tc>
          <w:tcPr>
            <w:tcW w:w="9928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62BC" w:rsidRDefault="00F762BC">
            <w:pPr>
              <w:spacing w:before="160" w:after="160"/>
              <w:rPr>
                <w:rFonts w:ascii="標楷體" w:eastAsia="標楷體" w:hAnsi="標楷體"/>
                <w:color w:val="000000"/>
              </w:rPr>
            </w:pPr>
          </w:p>
          <w:p w:rsidR="00F762BC" w:rsidRDefault="00F762BC">
            <w:pPr>
              <w:spacing w:before="160" w:after="160"/>
              <w:rPr>
                <w:rFonts w:ascii="標楷體" w:eastAsia="標楷體" w:hAnsi="標楷體"/>
                <w:color w:val="000000"/>
              </w:rPr>
            </w:pPr>
          </w:p>
          <w:p w:rsidR="00F762BC" w:rsidRDefault="00F762BC">
            <w:pPr>
              <w:spacing w:before="160" w:after="160"/>
              <w:rPr>
                <w:rFonts w:ascii="標楷體" w:eastAsia="標楷體" w:hAnsi="標楷體"/>
                <w:color w:val="000000"/>
              </w:rPr>
            </w:pPr>
          </w:p>
          <w:p w:rsidR="00F762BC" w:rsidRDefault="00F762BC">
            <w:pPr>
              <w:spacing w:before="160" w:after="160"/>
              <w:rPr>
                <w:rFonts w:ascii="標楷體" w:eastAsia="標楷體" w:hAnsi="標楷體"/>
                <w:color w:val="000000"/>
              </w:rPr>
            </w:pPr>
          </w:p>
          <w:p w:rsidR="00F762BC" w:rsidRDefault="00F762BC">
            <w:pPr>
              <w:spacing w:before="160" w:after="160"/>
              <w:rPr>
                <w:rFonts w:ascii="標楷體" w:eastAsia="標楷體" w:hAnsi="標楷體"/>
                <w:color w:val="000000"/>
              </w:rPr>
            </w:pPr>
          </w:p>
          <w:p w:rsidR="00F762BC" w:rsidRDefault="005E5ACA">
            <w:pPr>
              <w:spacing w:before="160" w:after="160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作品照片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（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5×7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吋）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照片請勿折疊</w:t>
            </w:r>
          </w:p>
          <w:p w:rsidR="00F762BC" w:rsidRDefault="005E5ACA">
            <w:pPr>
              <w:spacing w:before="160" w:after="16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標示作品上下方向</w:t>
            </w:r>
          </w:p>
        </w:tc>
      </w:tr>
    </w:tbl>
    <w:p w:rsidR="00F762BC" w:rsidRDefault="005E5ACA">
      <w:pPr>
        <w:spacing w:before="240" w:line="2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※</w:t>
      </w:r>
      <w:r>
        <w:rPr>
          <w:rFonts w:ascii="標楷體" w:eastAsia="標楷體" w:hAnsi="標楷體"/>
          <w:color w:val="000000"/>
        </w:rPr>
        <w:t>連作組合之單件作品請務必提供完整作品圖示。</w:t>
      </w:r>
    </w:p>
    <w:p w:rsidR="00F762BC" w:rsidRDefault="005E5ACA">
      <w:pPr>
        <w:spacing w:before="240" w:line="2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※</w:t>
      </w:r>
      <w:r>
        <w:rPr>
          <w:rFonts w:ascii="標楷體" w:eastAsia="標楷體" w:hAnsi="標楷體"/>
          <w:color w:val="000000"/>
        </w:rPr>
        <w:t>每件作品最高投保金額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/>
          <w:color w:val="000000"/>
        </w:rPr>
        <w:t>萬元。</w:t>
      </w:r>
    </w:p>
    <w:p w:rsidR="00F762BC" w:rsidRDefault="00F762BC">
      <w:pPr>
        <w:spacing w:before="240" w:line="240" w:lineRule="exact"/>
        <w:rPr>
          <w:rFonts w:ascii="標楷體" w:eastAsia="標楷體" w:hAnsi="標楷體"/>
          <w:color w:val="000000"/>
        </w:rPr>
      </w:pPr>
    </w:p>
    <w:p w:rsidR="00F762BC" w:rsidRDefault="005E5ACA">
      <w:pPr>
        <w:spacing w:before="180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lastRenderedPageBreak/>
        <w:t>【附件三】</w:t>
      </w:r>
    </w:p>
    <w:p w:rsidR="00F762BC" w:rsidRDefault="005E5ACA">
      <w:pPr>
        <w:spacing w:before="180"/>
        <w:jc w:val="center"/>
      </w:pPr>
      <w:proofErr w:type="gramStart"/>
      <w:r>
        <w:rPr>
          <w:rFonts w:ascii="標楷體" w:eastAsia="標楷體" w:hAnsi="標楷體"/>
          <w:b/>
          <w:color w:val="000000"/>
          <w:sz w:val="36"/>
          <w:szCs w:val="36"/>
        </w:rPr>
        <w:t>第二十五屆彩墨</w:t>
      </w:r>
      <w:proofErr w:type="gramEnd"/>
      <w:r>
        <w:rPr>
          <w:rFonts w:ascii="標楷體" w:eastAsia="標楷體" w:hAnsi="標楷體"/>
          <w:b/>
          <w:color w:val="000000"/>
          <w:sz w:val="36"/>
          <w:szCs w:val="36"/>
        </w:rPr>
        <w:t>新人賞</w:t>
      </w:r>
      <w:r>
        <w:rPr>
          <w:rFonts w:ascii="標楷體" w:eastAsia="標楷體" w:hAnsi="標楷體"/>
          <w:b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/>
          <w:b/>
          <w:color w:val="000000"/>
          <w:sz w:val="36"/>
          <w:szCs w:val="36"/>
        </w:rPr>
        <w:t>複審作品標籤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3220"/>
        <w:gridCol w:w="1432"/>
        <w:gridCol w:w="3694"/>
      </w:tblGrid>
      <w:tr w:rsidR="00F762BC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5E5ACA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F762BC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5E5ACA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創作年代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F762BC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5E5ACA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8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5E5ACA">
            <w:pPr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中文</w:t>
            </w: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F762BC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5E5ACA">
            <w:pPr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英文</w:t>
            </w:r>
          </w:p>
        </w:tc>
      </w:tr>
      <w:tr w:rsidR="00F762BC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5E5ACA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尺寸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F762BC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5E5ACA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62BC" w:rsidRDefault="00F762BC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F762BC" w:rsidRDefault="005E5ACA">
      <w:pPr>
        <w:spacing w:before="180"/>
      </w:pPr>
      <w:r>
        <w:rPr>
          <w:rFonts w:ascii="標楷體" w:eastAsia="標楷體" w:hAnsi="標楷體"/>
          <w:color w:val="000000"/>
        </w:rPr>
        <w:t>※</w:t>
      </w:r>
      <w:r>
        <w:rPr>
          <w:rFonts w:ascii="標楷體" w:eastAsia="標楷體" w:hAnsi="標楷體"/>
          <w:color w:val="000000"/>
        </w:rPr>
        <w:t>本表為</w:t>
      </w:r>
      <w:proofErr w:type="gramStart"/>
      <w:r>
        <w:rPr>
          <w:rFonts w:ascii="標楷體" w:eastAsia="標楷體" w:hAnsi="標楷體"/>
          <w:color w:val="000000"/>
        </w:rPr>
        <w:t>複</w:t>
      </w:r>
      <w:proofErr w:type="gramEnd"/>
      <w:r>
        <w:rPr>
          <w:rFonts w:ascii="標楷體" w:eastAsia="標楷體" w:hAnsi="標楷體"/>
          <w:color w:val="000000"/>
        </w:rPr>
        <w:t>審原作標籤，請於複審原作送件時將本標籤自行黏貼於作品背面右上方。</w:t>
      </w:r>
    </w:p>
    <w:p w:rsidR="00F762BC" w:rsidRDefault="005E5ACA">
      <w:pPr>
        <w:pageBreakBefore/>
        <w:spacing w:line="0" w:lineRule="atLeast"/>
      </w:pPr>
      <w:r>
        <w:rPr>
          <w:rFonts w:ascii="標楷體" w:eastAsia="標楷體" w:hAnsi="標楷體"/>
          <w:b/>
          <w:color w:val="000000"/>
        </w:rPr>
        <w:lastRenderedPageBreak/>
        <w:t>【附件四】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F762BC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BC" w:rsidRDefault="005E5ACA"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pacing w:val="20"/>
                <w:sz w:val="32"/>
                <w:szCs w:val="36"/>
              </w:rPr>
              <w:t>第二十五屆彩墨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pacing w:val="20"/>
                <w:sz w:val="32"/>
                <w:szCs w:val="36"/>
              </w:rPr>
              <w:t>新人賞複審作品收件存根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20"/>
                <w:sz w:val="32"/>
                <w:szCs w:val="36"/>
              </w:rPr>
              <w:t xml:space="preserve"> (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20"/>
                <w:sz w:val="32"/>
                <w:szCs w:val="36"/>
              </w:rPr>
              <w:t>主辦單位保存聯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20"/>
                <w:sz w:val="32"/>
                <w:szCs w:val="36"/>
              </w:rPr>
              <w:t>)</w:t>
            </w:r>
          </w:p>
          <w:p w:rsidR="00F762BC" w:rsidRDefault="005E5ACA">
            <w:pPr>
              <w:ind w:left="12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茲收到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                 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先生</w:t>
            </w:r>
          </w:p>
          <w:p w:rsidR="00F762BC" w:rsidRDefault="005E5ACA">
            <w:pPr>
              <w:ind w:left="120" w:firstLine="434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女士</w:t>
            </w:r>
          </w:p>
          <w:p w:rsidR="00F762BC" w:rsidRDefault="005E5ACA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z w:val="28"/>
              </w:rPr>
              <w:t>參加「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第二十五屆彩墨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</w:rPr>
              <w:t>新人賞」複審作品</w:t>
            </w:r>
          </w:p>
          <w:p w:rsidR="00F762BC" w:rsidRDefault="005E5ACA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z w:val="28"/>
              </w:rPr>
              <w:t>作品名稱：</w:t>
            </w:r>
          </w:p>
          <w:p w:rsidR="00F762BC" w:rsidRDefault="005E5ACA">
            <w:pPr>
              <w:spacing w:line="500" w:lineRule="exact"/>
              <w:ind w:firstLine="126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:rsidR="00F762BC" w:rsidRDefault="005E5ACA">
            <w:pPr>
              <w:spacing w:line="360" w:lineRule="exact"/>
              <w:ind w:firstLine="4340"/>
              <w:rPr>
                <w:rFonts w:ascii="標楷體" w:eastAsia="標楷體" w:hAnsi="標楷體"/>
                <w:color w:val="000000"/>
                <w:sz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</w:rPr>
              <w:t>中市政府文化局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</w:rPr>
              <w:t>收件人：</w:t>
            </w:r>
          </w:p>
          <w:p w:rsidR="00F762BC" w:rsidRDefault="005E5ACA">
            <w:pPr>
              <w:spacing w:before="72" w:after="180" w:line="36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8"/>
              </w:rPr>
              <w:t>中華民國</w:t>
            </w:r>
            <w:r>
              <w:rPr>
                <w:rFonts w:eastAsia="標楷體"/>
                <w:color w:val="000000"/>
                <w:sz w:val="28"/>
              </w:rPr>
              <w:t>115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</w:t>
            </w:r>
          </w:p>
          <w:p w:rsidR="00F762BC" w:rsidRDefault="005E5ACA">
            <w:pPr>
              <w:spacing w:line="360" w:lineRule="exact"/>
            </w:pPr>
            <w:r>
              <w:rPr>
                <w:rFonts w:ascii="標楷體" w:eastAsia="標楷體" w:hAnsi="標楷體"/>
                <w:b/>
                <w:color w:val="000000"/>
              </w:rPr>
              <w:t>本人將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</w:rPr>
              <w:t>如期至貴局</w:t>
            </w:r>
            <w:proofErr w:type="gramEnd"/>
            <w:r>
              <w:rPr>
                <w:rFonts w:ascii="標楷體" w:eastAsia="標楷體" w:hAnsi="標楷體"/>
                <w:b/>
                <w:color w:val="000000"/>
              </w:rPr>
              <w:t>辦理退件手續；若逾期未辦理，則同意如規定視同放棄作品，主辦單位不必負責保管並逕行處理，本人無異議。</w:t>
            </w:r>
            <w:r>
              <w:rPr>
                <w:rFonts w:ascii="標楷體" w:eastAsia="標楷體" w:hAnsi="標楷體"/>
                <w:color w:val="000000"/>
              </w:rPr>
              <w:t xml:space="preserve">                                    </w:t>
            </w:r>
          </w:p>
          <w:p w:rsidR="00F762BC" w:rsidRDefault="005E5ACA">
            <w:pPr>
              <w:spacing w:before="108" w:line="0" w:lineRule="atLeast"/>
              <w:ind w:firstLine="320"/>
              <w:rPr>
                <w:rFonts w:ascii="標楷體" w:eastAsia="標楷體" w:hAnsi="標楷體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  <w:shd w:val="clear" w:color="auto" w:fill="FFFFFF"/>
              </w:rPr>
              <w:t>參展者簽名：</w:t>
            </w:r>
          </w:p>
          <w:p w:rsidR="00F762BC" w:rsidRDefault="00F762BC">
            <w:pPr>
              <w:spacing w:before="108" w:line="0" w:lineRule="atLeast"/>
              <w:ind w:firstLine="320"/>
              <w:rPr>
                <w:rFonts w:ascii="標楷體" w:eastAsia="標楷體" w:hAnsi="標楷體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F762BC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2BC" w:rsidRDefault="005E5ACA"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pacing w:val="20"/>
                <w:sz w:val="32"/>
                <w:szCs w:val="36"/>
              </w:rPr>
              <w:t>第二十五屆彩墨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pacing w:val="20"/>
                <w:sz w:val="32"/>
                <w:szCs w:val="36"/>
              </w:rPr>
              <w:t>新人賞複審收件收據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20"/>
                <w:sz w:val="32"/>
                <w:szCs w:val="3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20"/>
                <w:sz w:val="32"/>
                <w:szCs w:val="36"/>
              </w:rPr>
              <w:t>參賽者保存聯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20"/>
                <w:sz w:val="32"/>
                <w:szCs w:val="36"/>
              </w:rPr>
              <w:t>)</w:t>
            </w:r>
          </w:p>
          <w:p w:rsidR="00F762BC" w:rsidRDefault="005E5ACA">
            <w:pPr>
              <w:ind w:lef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茲收到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先生</w:t>
            </w:r>
          </w:p>
          <w:p w:rsidR="00F762BC" w:rsidRDefault="005E5ACA">
            <w:pPr>
              <w:ind w:left="120" w:firstLine="43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女士</w:t>
            </w:r>
          </w:p>
          <w:p w:rsidR="00F762BC" w:rsidRDefault="00F762BC">
            <w:pPr>
              <w:ind w:lef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762BC" w:rsidRDefault="005E5ACA">
            <w:pPr>
              <w:spacing w:line="500" w:lineRule="exact"/>
              <w:ind w:left="12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參加「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第二十五屆彩墨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新人賞」複審作品</w:t>
            </w:r>
          </w:p>
          <w:p w:rsidR="00F762BC" w:rsidRDefault="005E5ACA">
            <w:pPr>
              <w:spacing w:line="500" w:lineRule="exact"/>
              <w:ind w:lef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作品名稱：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  </w:t>
            </w:r>
          </w:p>
          <w:p w:rsidR="00F762BC" w:rsidRDefault="00F762BC">
            <w:pPr>
              <w:spacing w:line="500" w:lineRule="exact"/>
              <w:ind w:left="120" w:firstLine="1260"/>
              <w:rPr>
                <w:color w:val="000000"/>
              </w:rPr>
            </w:pPr>
          </w:p>
          <w:p w:rsidR="00F762BC" w:rsidRDefault="00F762B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762BC" w:rsidRDefault="005E5ACA">
            <w:pPr>
              <w:spacing w:line="360" w:lineRule="exact"/>
              <w:ind w:firstLine="43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中市政府文化局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收件人：</w:t>
            </w:r>
          </w:p>
          <w:p w:rsidR="00F762BC" w:rsidRDefault="005E5ACA">
            <w:pPr>
              <w:spacing w:before="72"/>
              <w:jc w:val="righ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中華民國</w:t>
            </w:r>
            <w:r>
              <w:rPr>
                <w:rFonts w:eastAsia="標楷體"/>
                <w:color w:val="000000"/>
                <w:sz w:val="28"/>
                <w:szCs w:val="28"/>
              </w:rPr>
              <w:t>115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</w:p>
          <w:p w:rsidR="00F762BC" w:rsidRDefault="005E5AC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注意事項：</w:t>
            </w:r>
          </w:p>
          <w:p w:rsidR="00F762BC" w:rsidRDefault="005E5AC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※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本據隨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作品簽收後還交參賽者收執。</w:t>
            </w:r>
          </w:p>
          <w:p w:rsidR="00F762BC" w:rsidRDefault="005E5ACA">
            <w:pPr>
              <w:ind w:left="240" w:hanging="240"/>
            </w:pPr>
            <w:r>
              <w:rPr>
                <w:rFonts w:ascii="標楷體" w:eastAsia="標楷體" w:hAnsi="標楷體"/>
                <w:color w:val="000000"/>
              </w:rPr>
              <w:t>※</w:t>
            </w:r>
            <w:r>
              <w:rPr>
                <w:rFonts w:ascii="標楷體" w:eastAsia="標楷體" w:hAnsi="標楷體"/>
                <w:b/>
                <w:color w:val="000000"/>
              </w:rPr>
              <w:t>退件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</w:rPr>
              <w:t>時憑本據</w:t>
            </w:r>
            <w:proofErr w:type="gramEnd"/>
            <w:r>
              <w:rPr>
                <w:rFonts w:ascii="標楷體" w:eastAsia="標楷體" w:hAnsi="標楷體"/>
                <w:b/>
                <w:color w:val="000000"/>
              </w:rPr>
              <w:t>辦理，日期另函通知，請如期逕來辦理；逾期未辦理者視同放棄作品，主辦單位不負責保管並逕行處理，參加者不得異議。</w:t>
            </w:r>
          </w:p>
        </w:tc>
      </w:tr>
    </w:tbl>
    <w:p w:rsidR="00F762BC" w:rsidRDefault="00F762BC">
      <w:pPr>
        <w:rPr>
          <w:rFonts w:ascii="標楷體" w:eastAsia="標楷體" w:hAnsi="標楷體"/>
          <w:color w:val="000000"/>
          <w:sz w:val="40"/>
          <w:szCs w:val="40"/>
        </w:rPr>
      </w:pPr>
    </w:p>
    <w:sectPr w:rsidR="00F762BC">
      <w:footerReference w:type="default" r:id="rId7"/>
      <w:pgSz w:w="11906" w:h="16838"/>
      <w:pgMar w:top="567" w:right="1134" w:bottom="284" w:left="1134" w:header="851" w:footer="737" w:gutter="0"/>
      <w:cols w:space="720"/>
      <w:docGrid w:type="lines" w:linePitch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ACA" w:rsidRDefault="005E5ACA">
      <w:r>
        <w:separator/>
      </w:r>
    </w:p>
  </w:endnote>
  <w:endnote w:type="continuationSeparator" w:id="0">
    <w:p w:rsidR="005E5ACA" w:rsidRDefault="005E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EB7" w:rsidRDefault="005E5AC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148590" cy="145417"/>
              <wp:effectExtent l="0" t="0" r="3810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67EB7" w:rsidRDefault="005E5ACA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t>-</w:t>
                          </w: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11.7pt;height:11.4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" filled="f" stroked="f">
              <v:textbox style="mso-fit-shape-to-text:t" inset="0,0,0,0">
                <w:txbxContent>
                  <w:p w:rsidR="00267EB7" w:rsidRDefault="005E5ACA">
                    <w:pPr>
                      <w:pStyle w:val="a4"/>
                    </w:pPr>
                    <w:r>
                      <w:rPr>
                        <w:rStyle w:val="a5"/>
                      </w:rPr>
                      <w:t>-</w:t>
                    </w: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  <w:r>
                      <w:rPr>
                        <w:rStyle w:val="a5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ACA" w:rsidRDefault="005E5ACA">
      <w:r>
        <w:rPr>
          <w:color w:val="000000"/>
        </w:rPr>
        <w:separator/>
      </w:r>
    </w:p>
  </w:footnote>
  <w:footnote w:type="continuationSeparator" w:id="0">
    <w:p w:rsidR="005E5ACA" w:rsidRDefault="005E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42DE1"/>
    <w:multiLevelType w:val="multilevel"/>
    <w:tmpl w:val="96DE33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B40230"/>
    <w:multiLevelType w:val="multilevel"/>
    <w:tmpl w:val="0FC0B816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3BF6398"/>
    <w:multiLevelType w:val="multilevel"/>
    <w:tmpl w:val="1F8C912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rFonts w:ascii="標楷體" w:eastAsia="標楷體" w:hAnsi="標楷體"/>
        <w:sz w:val="20"/>
        <w:szCs w:val="20"/>
        <w:lang w:val="en-US"/>
      </w:r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0A524B"/>
    <w:multiLevelType w:val="multilevel"/>
    <w:tmpl w:val="A36E55FA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762BC"/>
    <w:rsid w:val="00145E15"/>
    <w:rsid w:val="005E5ACA"/>
    <w:rsid w:val="00F7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FA822A-9507-4B42-A632-C6EEAD24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List Paragraph"/>
    <w:basedOn w:val="a"/>
    <w:pPr>
      <w:spacing w:line="400" w:lineRule="exact"/>
      <w:ind w:left="480"/>
    </w:pPr>
    <w:rPr>
      <w:rFonts w:ascii="Calibri" w:hAnsi="Calibri"/>
      <w:szCs w:val="22"/>
    </w:rPr>
  </w:style>
  <w:style w:type="paragraph" w:customStyle="1" w:styleId="1">
    <w:name w:val="清單段落1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「第十六屆彩墨新人賞」企劃案</dc:title>
  <dc:creator>高貞貞</dc:creator>
  <cp:lastModifiedBy>鍾享諭</cp:lastModifiedBy>
  <cp:revision>2</cp:revision>
  <cp:lastPrinted>2024-06-13T03:18:00Z</cp:lastPrinted>
  <dcterms:created xsi:type="dcterms:W3CDTF">2026-03-19T05:15:00Z</dcterms:created>
  <dcterms:modified xsi:type="dcterms:W3CDTF">2026-03-19T05:15:00Z</dcterms:modified>
</cp:coreProperties>
</file>